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90DE" w14:textId="77777777" w:rsidR="00BD3806" w:rsidRDefault="00F430E8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Compatibilidad para actividades públicas o privadas</w:t>
      </w:r>
    </w:p>
    <w:p w14:paraId="2F5452C4" w14:textId="334D8AF9" w:rsidR="00BD3806" w:rsidRDefault="00F430E8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 w:rsidR="00946B06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mayo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</w:t>
      </w:r>
      <w:r w:rsidR="00946B06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3</w:t>
      </w:r>
    </w:p>
    <w:p w14:paraId="50F7F2EF" w14:textId="77777777" w:rsidR="00BD3806" w:rsidRDefault="00F430E8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Actividades para la que se autoriza la compatibilidad </w:t>
      </w: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BD3806" w14:paraId="61D3575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835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32F8A79" w14:textId="77777777" w:rsidR="00BD3806" w:rsidRDefault="00F430E8">
            <w:pPr>
              <w:widowControl/>
              <w:suppressAutoHyphens w:val="0"/>
              <w:spacing w:after="27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nombre </w:t>
            </w:r>
          </w:p>
        </w:tc>
        <w:tc>
          <w:tcPr>
            <w:tcW w:w="2694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1E02104" w14:textId="77777777" w:rsidR="00BD3806" w:rsidRDefault="00F430E8">
            <w:pPr>
              <w:widowControl/>
              <w:suppressAutoHyphens w:val="0"/>
              <w:spacing w:after="27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categoría profesional en el ayuntamiento </w:t>
            </w:r>
          </w:p>
        </w:tc>
        <w:tc>
          <w:tcPr>
            <w:tcW w:w="4252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E5F8738" w14:textId="77777777" w:rsidR="00BD3806" w:rsidRDefault="00F430E8">
            <w:pPr>
              <w:widowControl/>
              <w:suppressAutoHyphens w:val="0"/>
              <w:spacing w:after="27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actividad compatible </w:t>
            </w:r>
          </w:p>
        </w:tc>
      </w:tr>
      <w:tr w:rsidR="00BD3806" w14:paraId="38269ED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3CAA94F" w14:textId="40D9507E" w:rsidR="00BD3806" w:rsidRDefault="00F430E8">
            <w:pPr>
              <w:widowControl/>
              <w:suppressAutoHyphens w:val="0"/>
              <w:spacing w:after="27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CDE31D" w14:textId="6BF1CA09" w:rsidR="00BD3806" w:rsidRDefault="00F430E8">
            <w:pPr>
              <w:widowControl/>
              <w:suppressAutoHyphens w:val="0"/>
              <w:spacing w:after="27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A63F7D0" w14:textId="66DC7403" w:rsidR="00BD3806" w:rsidRDefault="00F430E8" w:rsidP="00946B06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</w:tr>
      <w:tr w:rsidR="00BD3806" w14:paraId="0894A24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CA83B07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ANDRÉS CARMELO CABALLERO QUINTANA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CED59BB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TECNICO DE GRADO SUPERIOR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8981AC5" w14:textId="77777777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ACTIVIDAD PÚBLICA PROFESOR ASOCIADO ULPGC</w:t>
            </w:r>
          </w:p>
          <w:p w14:paraId="5E47EE7A" w14:textId="1CF33091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Pleno 2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1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.2022</w:t>
            </w:r>
          </w:p>
        </w:tc>
      </w:tr>
      <w:tr w:rsidR="00BD3806" w14:paraId="5F35891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9223D1B" w14:textId="389ADF4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18F214E" w14:textId="28746DE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1763754" w14:textId="0E5FBD68" w:rsidR="00BD3806" w:rsidRDefault="00F430E8" w:rsidP="00946B06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</w:tr>
      <w:tr w:rsidR="00BD3806" w14:paraId="1616EE1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D98064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SANTIAGO HERNÁNDEZ TORRES 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A1F3CEA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TECNICO DE GRADO SUPERIOR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B70CCE0" w14:textId="77777777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ACTIVIDAD PÚBLICA PROFESOR ASOCIADO ULPGC</w:t>
            </w:r>
          </w:p>
          <w:p w14:paraId="41708E7B" w14:textId="3771F0DA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 xml:space="preserve">Pleno 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.12.202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2</w:t>
            </w:r>
          </w:p>
        </w:tc>
      </w:tr>
      <w:tr w:rsidR="00BD3806" w14:paraId="341CBB9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B97175" w14:textId="25FB9A83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VERONICA DEL ROSARIO DOMINGUEZ SANTANA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D423B58" w14:textId="2D30DB29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 xml:space="preserve"> TÉCNICO DE GRADO 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SUPERIOR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0EB6E66" w14:textId="77777777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ACTIVIDAD PÚBLICA PROFESOR ASOCIADO ULPGC</w:t>
            </w:r>
          </w:p>
          <w:p w14:paraId="62F6E0D8" w14:textId="34952DFD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Pleno 30.0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.202</w:t>
            </w:r>
            <w:r w:rsidR="00946B06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2</w:t>
            </w:r>
          </w:p>
        </w:tc>
      </w:tr>
      <w:tr w:rsidR="00BD3806" w14:paraId="70DC9E0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DDDDDD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D55CEEC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2694" w:type="dxa"/>
            <w:tcBorders>
              <w:top w:val="single" w:sz="6" w:space="0" w:color="DDDDDD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FF0149D" w14:textId="77777777" w:rsidR="00BD3806" w:rsidRDefault="00F430E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53C5EA" w14:textId="77777777" w:rsidR="00BD3806" w:rsidRDefault="00F430E8">
            <w:pPr>
              <w:widowControl/>
              <w:suppressAutoHyphens w:val="0"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</w:p>
        </w:tc>
      </w:tr>
    </w:tbl>
    <w:p w14:paraId="5AA6CA88" w14:textId="77777777" w:rsidR="00BD3806" w:rsidRDefault="00BD3806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BD3806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457A" w14:textId="77777777" w:rsidR="00000000" w:rsidRDefault="00F430E8">
      <w:pPr>
        <w:spacing w:after="0"/>
      </w:pPr>
      <w:r>
        <w:separator/>
      </w:r>
    </w:p>
  </w:endnote>
  <w:endnote w:type="continuationSeparator" w:id="0">
    <w:p w14:paraId="2593E438" w14:textId="77777777" w:rsidR="00000000" w:rsidRDefault="00F430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4DF" w14:textId="77777777" w:rsidR="00B7645B" w:rsidRDefault="00F430E8">
    <w:pPr>
      <w:pStyle w:val="Piedepgina"/>
      <w:rPr>
        <w:rFonts w:ascii="Calibri" w:hAnsi="Calibri" w:cs="Calibri"/>
        <w:sz w:val="16"/>
        <w:szCs w:val="16"/>
      </w:rPr>
    </w:pPr>
  </w:p>
  <w:p w14:paraId="6A7556DB" w14:textId="77777777" w:rsidR="00B7645B" w:rsidRDefault="00F430E8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B7645B" w14:paraId="2D5E1E40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91F58A" w14:textId="77777777" w:rsidR="00B7645B" w:rsidRDefault="00F430E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</w:t>
          </w:r>
          <w:r>
            <w:rPr>
              <w:rFonts w:ascii="Calibri" w:hAnsi="Calibri" w:cs="Calibri"/>
              <w:sz w:val="16"/>
              <w:szCs w:val="16"/>
            </w:rPr>
            <w:t>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4856AC7" w14:textId="77777777" w:rsidR="00B7645B" w:rsidRDefault="00F430E8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7645B" w14:paraId="2FE24747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EBB3B72" w14:textId="77777777" w:rsidR="00B7645B" w:rsidRDefault="00F430E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E42EC0" w14:textId="77777777" w:rsidR="00B7645B" w:rsidRDefault="00F430E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7645B" w14:paraId="41FC08D2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D54C3B" w14:textId="77777777" w:rsidR="00B7645B" w:rsidRDefault="00F430E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DA3A52" w14:textId="77777777" w:rsidR="00B7645B" w:rsidRDefault="00F430E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CEB407E" w14:textId="77777777" w:rsidR="00B7645B" w:rsidRDefault="00F430E8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9D8B" w14:textId="77777777" w:rsidR="00000000" w:rsidRDefault="00F430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D62DE6" w14:textId="77777777" w:rsidR="00000000" w:rsidRDefault="00F430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AB24" w14:textId="77777777" w:rsidR="00B7645B" w:rsidRDefault="00F430E8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9BBA75A" wp14:editId="4F0FF6E5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556308798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2525767F" w14:textId="77777777" w:rsidR="00B7645B" w:rsidRDefault="00F430E8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93FA7A0" w14:textId="77777777" w:rsidR="00B7645B" w:rsidRDefault="00F430E8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0A0E7587" w14:textId="77777777" w:rsidR="00B7645B" w:rsidRDefault="00F430E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67BF6BB2" w14:textId="77777777" w:rsidR="00B7645B" w:rsidRDefault="00F430E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0995"/>
    <w:multiLevelType w:val="multilevel"/>
    <w:tmpl w:val="835254F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72D6C3C"/>
    <w:multiLevelType w:val="multilevel"/>
    <w:tmpl w:val="0764D8C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73F5A1C"/>
    <w:multiLevelType w:val="multilevel"/>
    <w:tmpl w:val="4306C26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68426329">
    <w:abstractNumId w:val="0"/>
  </w:num>
  <w:num w:numId="2" w16cid:durableId="625966657">
    <w:abstractNumId w:val="1"/>
  </w:num>
  <w:num w:numId="3" w16cid:durableId="133976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806"/>
    <w:rsid w:val="00946B06"/>
    <w:rsid w:val="00BD3806"/>
    <w:rsid w:val="00F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29F7"/>
  <w15:docId w15:val="{00EA495A-0F0C-4104-B8D3-AF3BC723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2022-10-18T06:57:00Z</cp:lastPrinted>
  <dcterms:created xsi:type="dcterms:W3CDTF">2023-06-16T10:28:00Z</dcterms:created>
  <dcterms:modified xsi:type="dcterms:W3CDTF">2023-06-16T10:28:00Z</dcterms:modified>
</cp:coreProperties>
</file>